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3B30" w14:textId="77777777" w:rsidR="00920A78" w:rsidRDefault="00000000">
      <w:pPr>
        <w:spacing w:line="480" w:lineRule="auto"/>
        <w:ind w:firstLine="561"/>
        <w:jc w:val="center"/>
        <w:rPr>
          <w:rFonts w:asciiTheme="majorEastAsia" w:eastAsiaTheme="majorEastAsia" w:hAnsi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5A5A5A"/>
          <w:sz w:val="44"/>
          <w:szCs w:val="44"/>
          <w:shd w:val="clear" w:color="auto" w:fill="FFFFFF"/>
        </w:rPr>
        <w:t>江苏省高等教育质量保障与评价研究</w:t>
      </w:r>
    </w:p>
    <w:p w14:paraId="5EF243E1" w14:textId="77777777" w:rsidR="00920A78" w:rsidRDefault="00920A78">
      <w:pPr>
        <w:spacing w:line="480" w:lineRule="auto"/>
        <w:ind w:firstLine="561"/>
        <w:jc w:val="center"/>
        <w:rPr>
          <w:rFonts w:asciiTheme="majorEastAsia" w:eastAsiaTheme="majorEastAsia" w:hAnsi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</w:p>
    <w:p w14:paraId="0F22E55C" w14:textId="2F8D0FE0" w:rsidR="00920A78" w:rsidRDefault="00000000">
      <w:pPr>
        <w:spacing w:line="480" w:lineRule="auto"/>
        <w:ind w:firstLine="561"/>
        <w:jc w:val="center"/>
        <w:rPr>
          <w:rFonts w:asciiTheme="majorEastAsia" w:eastAsiaTheme="majorEastAsia" w:hAnsiTheme="majorEastAsia" w:cstheme="majorEastAsia"/>
          <w:b/>
          <w:bCs/>
          <w:color w:val="5A5A5A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5A5A5A"/>
          <w:sz w:val="44"/>
          <w:szCs w:val="44"/>
          <w:shd w:val="clear" w:color="auto" w:fill="FFFFFF"/>
        </w:rPr>
        <w:t>课题申报书</w:t>
      </w:r>
      <w:r w:rsidR="00934885">
        <w:rPr>
          <w:rFonts w:asciiTheme="majorEastAsia" w:eastAsiaTheme="majorEastAsia" w:hAnsiTheme="majorEastAsia" w:cstheme="majorEastAsia" w:hint="eastAsia"/>
          <w:b/>
          <w:bCs/>
          <w:color w:val="5A5A5A"/>
          <w:sz w:val="44"/>
          <w:szCs w:val="44"/>
          <w:shd w:val="clear" w:color="auto" w:fill="FFFFFF"/>
        </w:rPr>
        <w:t>（匿名版）</w:t>
      </w:r>
    </w:p>
    <w:p w14:paraId="48C5AD00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628AA3C7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7BB9EDC5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26E38EA9" w14:textId="77777777" w:rsidR="00920A78" w:rsidRDefault="00000000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  <w:t>课题名称：</w:t>
      </w:r>
    </w:p>
    <w:p w14:paraId="1B9BB80F" w14:textId="77777777" w:rsidR="00920A78" w:rsidRDefault="00920A7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795ED426" w14:textId="77777777" w:rsidR="00934885" w:rsidRDefault="00934885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3FF0E1DB" w14:textId="77777777" w:rsidR="00920A78" w:rsidRDefault="00920A7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2B24E4CC" w14:textId="77777777" w:rsidR="00920A78" w:rsidRDefault="00920A7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2E38E7DE" w14:textId="77777777" w:rsidR="00934885" w:rsidRDefault="00934885">
      <w:pPr>
        <w:ind w:firstLine="560"/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</w:pPr>
    </w:p>
    <w:p w14:paraId="416A34B6" w14:textId="77777777" w:rsidR="00920A78" w:rsidRDefault="00920A78"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 w14:paraId="2274F25A" w14:textId="77777777" w:rsidR="00920A78" w:rsidRDefault="00920A78">
      <w:pPr>
        <w:ind w:firstLine="560"/>
        <w:rPr>
          <w:rFonts w:ascii="宋体" w:hAnsi="宋体" w:cs="宋体" w:hint="eastAsia"/>
          <w:color w:val="5A5A5A"/>
          <w:sz w:val="32"/>
          <w:szCs w:val="32"/>
          <w:shd w:val="clear" w:color="auto" w:fill="FFFFFF"/>
        </w:rPr>
      </w:pPr>
    </w:p>
    <w:p w14:paraId="49C854EE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256F17E3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31F428BF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7ECBF396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714CB747" w14:textId="77777777" w:rsidR="00920A78" w:rsidRDefault="00920A78"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 w14:paraId="27200D50" w14:textId="77777777" w:rsidR="00920A78" w:rsidRDefault="00000000">
      <w:pPr>
        <w:ind w:firstLine="560"/>
        <w:jc w:val="center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5A5A5A"/>
          <w:sz w:val="36"/>
          <w:szCs w:val="36"/>
          <w:shd w:val="clear" w:color="auto" w:fill="FFFFFF"/>
        </w:rPr>
        <w:t>二〇</w:t>
      </w:r>
      <w:r>
        <w:rPr>
          <w:rFonts w:ascii="宋体" w:hAnsi="宋体" w:cs="宋体" w:hint="eastAsia"/>
          <w:color w:val="5A5A5A"/>
          <w:sz w:val="36"/>
          <w:szCs w:val="36"/>
          <w:shd w:val="clear" w:color="auto" w:fill="FFFFFF"/>
        </w:rPr>
        <w:tab/>
      </w:r>
      <w:r>
        <w:rPr>
          <w:rFonts w:ascii="宋体" w:hAnsi="宋体" w:cs="宋体" w:hint="eastAsia"/>
          <w:color w:val="5A5A5A"/>
          <w:sz w:val="36"/>
          <w:szCs w:val="36"/>
          <w:shd w:val="clear" w:color="auto" w:fill="FFFFFF"/>
        </w:rPr>
        <w:tab/>
        <w:t>年    月    日</w:t>
      </w:r>
    </w:p>
    <w:p w14:paraId="77C8E43C" w14:textId="32CE9B63" w:rsidR="00920A78" w:rsidRDefault="00920A78">
      <w:pPr>
        <w:rPr>
          <w:sz w:val="32"/>
          <w:szCs w:val="32"/>
        </w:rPr>
      </w:pPr>
    </w:p>
    <w:tbl>
      <w:tblPr>
        <w:tblStyle w:val="a7"/>
        <w:tblpPr w:leftFromText="180" w:rightFromText="180" w:vertAnchor="text" w:horzAnchor="page" w:tblpXSpec="center" w:tblpY="468"/>
        <w:tblOverlap w:val="never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8679"/>
      </w:tblGrid>
      <w:tr w:rsidR="00920A78" w14:paraId="69F91F52" w14:textId="77777777" w:rsidTr="00934885">
        <w:trPr>
          <w:trHeight w:val="12954"/>
          <w:jc w:val="center"/>
        </w:trPr>
        <w:tc>
          <w:tcPr>
            <w:tcW w:w="8679" w:type="dxa"/>
          </w:tcPr>
          <w:p w14:paraId="70E8C628" w14:textId="5D769044" w:rsidR="00920A78" w:rsidRDefault="00934885" w:rsidP="00934885"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一</w:t>
            </w:r>
            <w:r w:rsidR="00000000"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、课题主要内容、工作(研究)途径和方法</w:t>
            </w:r>
          </w:p>
          <w:p w14:paraId="2D06F02F" w14:textId="77777777" w:rsidR="00920A78" w:rsidRDefault="00000000" w:rsidP="00934885">
            <w:pPr>
              <w:ind w:firstLineChars="100" w:firstLine="321"/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1、课题主要内容:</w:t>
            </w:r>
          </w:p>
          <w:p w14:paraId="7E38F417" w14:textId="77777777" w:rsidR="00920A78" w:rsidRDefault="00920A78" w:rsidP="00934885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 w14:paraId="15338E7E" w14:textId="77777777" w:rsidR="00920A78" w:rsidRDefault="000000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7"/>
        <w:tblpPr w:leftFromText="180" w:rightFromText="180" w:vertAnchor="text" w:horzAnchor="page" w:tblpXSpec="center" w:tblpY="468"/>
        <w:tblOverlap w:val="never"/>
        <w:tblW w:w="8636" w:type="dxa"/>
        <w:jc w:val="center"/>
        <w:tblLayout w:type="fixed"/>
        <w:tblLook w:val="04A0" w:firstRow="1" w:lastRow="0" w:firstColumn="1" w:lastColumn="0" w:noHBand="0" w:noVBand="1"/>
      </w:tblPr>
      <w:tblGrid>
        <w:gridCol w:w="8636"/>
      </w:tblGrid>
      <w:tr w:rsidR="00920A78" w14:paraId="4F680C1E" w14:textId="77777777" w:rsidTr="00934885">
        <w:trPr>
          <w:trHeight w:val="12954"/>
          <w:jc w:val="center"/>
        </w:trPr>
        <w:tc>
          <w:tcPr>
            <w:tcW w:w="8636" w:type="dxa"/>
          </w:tcPr>
          <w:p w14:paraId="75EE3B5B" w14:textId="77777777" w:rsidR="00920A78" w:rsidRDefault="00000000" w:rsidP="00934885">
            <w:pPr>
              <w:ind w:firstLineChars="100" w:firstLine="321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2、工作(研究)途径及方法:</w:t>
            </w:r>
          </w:p>
        </w:tc>
      </w:tr>
    </w:tbl>
    <w:p w14:paraId="65A5B0B0" w14:textId="77777777" w:rsidR="00920A78" w:rsidRDefault="000000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7"/>
        <w:tblpPr w:leftFromText="180" w:rightFromText="180" w:vertAnchor="text" w:horzAnchor="page" w:tblpXSpec="center" w:tblpY="468"/>
        <w:tblOverlap w:val="never"/>
        <w:tblW w:w="8636" w:type="dxa"/>
        <w:jc w:val="center"/>
        <w:tblLayout w:type="fixed"/>
        <w:tblLook w:val="04A0" w:firstRow="1" w:lastRow="0" w:firstColumn="1" w:lastColumn="0" w:noHBand="0" w:noVBand="1"/>
      </w:tblPr>
      <w:tblGrid>
        <w:gridCol w:w="8636"/>
      </w:tblGrid>
      <w:tr w:rsidR="00920A78" w14:paraId="4287A82C" w14:textId="77777777" w:rsidTr="00934885">
        <w:trPr>
          <w:trHeight w:val="6477"/>
          <w:jc w:val="center"/>
        </w:trPr>
        <w:tc>
          <w:tcPr>
            <w:tcW w:w="8636" w:type="dxa"/>
          </w:tcPr>
          <w:p w14:paraId="20784F51" w14:textId="4CF89042" w:rsidR="00920A78" w:rsidRDefault="00934885" w:rsidP="00934885"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lastRenderedPageBreak/>
              <w:t>二</w:t>
            </w:r>
            <w:r w:rsidR="00000000"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、进度计划</w:t>
            </w:r>
          </w:p>
        </w:tc>
      </w:tr>
      <w:tr w:rsidR="00920A78" w14:paraId="3862F708" w14:textId="77777777" w:rsidTr="00934885">
        <w:trPr>
          <w:trHeight w:val="6477"/>
          <w:jc w:val="center"/>
        </w:trPr>
        <w:tc>
          <w:tcPr>
            <w:tcW w:w="8636" w:type="dxa"/>
          </w:tcPr>
          <w:p w14:paraId="694B8057" w14:textId="35D30721" w:rsidR="00920A78" w:rsidRDefault="00934885" w:rsidP="00934885"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三</w:t>
            </w:r>
            <w:r w:rsidR="00000000">
              <w:rPr>
                <w:rFonts w:ascii="宋体" w:hAnsi="宋体" w:cs="宋体" w:hint="eastAsia"/>
                <w:b/>
                <w:bCs/>
                <w:color w:val="5A5A5A"/>
                <w:sz w:val="32"/>
                <w:szCs w:val="32"/>
                <w:shd w:val="clear" w:color="auto" w:fill="FFFFFF"/>
              </w:rPr>
              <w:t>、完成日期和预期的成果</w:t>
            </w:r>
          </w:p>
          <w:p w14:paraId="10877A13" w14:textId="77777777" w:rsidR="00920A78" w:rsidRDefault="00920A78" w:rsidP="00934885">
            <w:pPr>
              <w:ind w:firstLineChars="200" w:firstLine="64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 w14:paraId="6502CE53" w14:textId="0EFD9BD7" w:rsidR="00920A78" w:rsidRDefault="00920A78" w:rsidP="00934885"/>
    <w:sectPr w:rsidR="0092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hZDRhMzYwMjUzOTk3NmIyZDQ4ZmEzYWQ3OTZkZWEifQ=="/>
  </w:docVars>
  <w:rsids>
    <w:rsidRoot w:val="29743C46"/>
    <w:rsid w:val="000D7577"/>
    <w:rsid w:val="00337949"/>
    <w:rsid w:val="00920A78"/>
    <w:rsid w:val="00934885"/>
    <w:rsid w:val="009E3487"/>
    <w:rsid w:val="00A76015"/>
    <w:rsid w:val="00E97FC3"/>
    <w:rsid w:val="25490C17"/>
    <w:rsid w:val="29743C46"/>
    <w:rsid w:val="2F08455C"/>
    <w:rsid w:val="45901B9B"/>
    <w:rsid w:val="6AEA3CA2"/>
    <w:rsid w:val="6D535020"/>
    <w:rsid w:val="7D7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104EE"/>
  <w15:docId w15:val="{4F7C2319-0F84-46F5-890A-4934E0D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4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铨铨</dc:creator>
  <cp:revision>4</cp:revision>
  <dcterms:created xsi:type="dcterms:W3CDTF">2023-06-25T08:39:00Z</dcterms:created>
  <dcterms:modified xsi:type="dcterms:W3CDTF">2023-06-25T08:48:00Z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2F9B1E61EF884640BEF6E85E8F1FFE6D_13</vt:lpwstr>
  </property>
</Properties>
</file>